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AACB" w14:textId="2BB6AB44" w:rsidR="001941A6" w:rsidRPr="00CE182B" w:rsidRDefault="000F20A7" w:rsidP="001941A6">
      <w:pPr>
        <w:pStyle w:val="Betreff"/>
        <w:spacing w:before="720" w:after="36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1A8837A8" wp14:editId="76CBE099">
                <wp:simplePos x="0" y="0"/>
                <wp:positionH relativeFrom="page">
                  <wp:posOffset>723900</wp:posOffset>
                </wp:positionH>
                <wp:positionV relativeFrom="page">
                  <wp:posOffset>1762125</wp:posOffset>
                </wp:positionV>
                <wp:extent cx="2627630" cy="15240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90142" w14:textId="2205163D" w:rsidR="006F1288" w:rsidRDefault="006F1288">
                            <w:pPr>
                              <w:pStyle w:val="AdresseAbsend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Abs.: </w:t>
                            </w:r>
                            <w:r w:rsidR="00C05EB7">
                              <w:rPr>
                                <w:lang w:val="de-DE"/>
                              </w:rPr>
                              <w:t>M</w:t>
                            </w:r>
                            <w:r>
                              <w:rPr>
                                <w:lang w:val="de-DE"/>
                              </w:rPr>
                              <w:t xml:space="preserve">. </w:t>
                            </w:r>
                            <w:r w:rsidR="00C05EB7">
                              <w:rPr>
                                <w:lang w:val="de-DE"/>
                              </w:rPr>
                              <w:t>Mustermann</w:t>
                            </w:r>
                            <w:r>
                              <w:rPr>
                                <w:lang w:val="de-DE"/>
                              </w:rPr>
                              <w:t xml:space="preserve">, </w:t>
                            </w:r>
                            <w:r w:rsidR="00C05EB7">
                              <w:rPr>
                                <w:lang w:val="de-DE"/>
                              </w:rPr>
                              <w:t>Musterstr.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="00C05EB7">
                              <w:rPr>
                                <w:lang w:val="de-DE"/>
                              </w:rPr>
                              <w:t>37</w:t>
                            </w:r>
                            <w:r>
                              <w:rPr>
                                <w:lang w:val="de-DE"/>
                              </w:rPr>
                              <w:t>, 47447 Moers</w:t>
                            </w:r>
                          </w:p>
                          <w:p w14:paraId="31F23A49" w14:textId="77777777" w:rsidR="006F1288" w:rsidRDefault="006F1288">
                            <w:pPr>
                              <w:pStyle w:val="AdresseAn"/>
                            </w:pPr>
                            <w:r>
                              <w:t>An</w:t>
                            </w:r>
                          </w:p>
                          <w:p w14:paraId="34B2DF5B" w14:textId="7845B9A6" w:rsidR="006F1288" w:rsidRPr="000A1241" w:rsidRDefault="001826C1">
                            <w:pPr>
                              <w:pStyle w:val="AdresseNam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Bürgerbus Moers-Süd e.V.</w:t>
                            </w:r>
                            <w:r>
                              <w:rPr>
                                <w:sz w:val="24"/>
                              </w:rPr>
                              <w:br/>
                              <w:t>Herr Ingo Giernoth</w:t>
                            </w:r>
                            <w:r w:rsidR="00902FEE">
                              <w:rPr>
                                <w:sz w:val="24"/>
                              </w:rPr>
                              <w:t>, Kassenwart</w:t>
                            </w:r>
                          </w:p>
                          <w:p w14:paraId="4D2F81EC" w14:textId="7F1D80DE" w:rsidR="006F1288" w:rsidRPr="000A1241" w:rsidRDefault="00902FEE">
                            <w:pPr>
                              <w:pStyle w:val="AdresseStra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Ehrenmalstr. 2</w:t>
                            </w:r>
                          </w:p>
                          <w:p w14:paraId="329808BC" w14:textId="3DB411CD" w:rsidR="006F1288" w:rsidRPr="000A1241" w:rsidRDefault="001826C1">
                            <w:pPr>
                              <w:pStyle w:val="AdresseStad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47447 Moers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837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pt;margin-top:138.75pt;width:206.9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" o:allowoverlap="f" filled="f" stroked="f">
                <v:textbox>
                  <w:txbxContent>
                    <w:p w14:paraId="7C390142" w14:textId="2205163D" w:rsidR="006F1288" w:rsidRDefault="006F1288">
                      <w:pPr>
                        <w:pStyle w:val="AdresseAbsend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Abs.: </w:t>
                      </w:r>
                      <w:r w:rsidR="00C05EB7">
                        <w:rPr>
                          <w:lang w:val="de-DE"/>
                        </w:rPr>
                        <w:t>M</w:t>
                      </w:r>
                      <w:r>
                        <w:rPr>
                          <w:lang w:val="de-DE"/>
                        </w:rPr>
                        <w:t xml:space="preserve">. </w:t>
                      </w:r>
                      <w:r w:rsidR="00C05EB7">
                        <w:rPr>
                          <w:lang w:val="de-DE"/>
                        </w:rPr>
                        <w:t>Mustermann</w:t>
                      </w:r>
                      <w:r>
                        <w:rPr>
                          <w:lang w:val="de-DE"/>
                        </w:rPr>
                        <w:t xml:space="preserve">, </w:t>
                      </w:r>
                      <w:r w:rsidR="00C05EB7">
                        <w:rPr>
                          <w:lang w:val="de-DE"/>
                        </w:rPr>
                        <w:t>Musterstr.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="00C05EB7">
                        <w:rPr>
                          <w:lang w:val="de-DE"/>
                        </w:rPr>
                        <w:t>37</w:t>
                      </w:r>
                      <w:r>
                        <w:rPr>
                          <w:lang w:val="de-DE"/>
                        </w:rPr>
                        <w:t>, 47447 Moers</w:t>
                      </w:r>
                    </w:p>
                    <w:p w14:paraId="31F23A49" w14:textId="77777777" w:rsidR="006F1288" w:rsidRDefault="006F1288">
                      <w:pPr>
                        <w:pStyle w:val="AdresseAn"/>
                      </w:pPr>
                      <w:r>
                        <w:t>An</w:t>
                      </w:r>
                    </w:p>
                    <w:p w14:paraId="34B2DF5B" w14:textId="7845B9A6" w:rsidR="006F1288" w:rsidRPr="000A1241" w:rsidRDefault="001826C1">
                      <w:pPr>
                        <w:pStyle w:val="AdresseName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Bürgerbus Moers-Süd e.V.</w:t>
                      </w:r>
                      <w:r>
                        <w:rPr>
                          <w:sz w:val="24"/>
                        </w:rPr>
                        <w:br/>
                        <w:t>Herr Ingo Giernoth</w:t>
                      </w:r>
                      <w:r w:rsidR="00902FEE">
                        <w:rPr>
                          <w:sz w:val="24"/>
                        </w:rPr>
                        <w:t>, Kassenwart</w:t>
                      </w:r>
                    </w:p>
                    <w:p w14:paraId="4D2F81EC" w14:textId="7F1D80DE" w:rsidR="006F1288" w:rsidRPr="000A1241" w:rsidRDefault="00902FEE">
                      <w:pPr>
                        <w:pStyle w:val="AdresseStrae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Ehrenmalstr. 2</w:t>
                      </w:r>
                    </w:p>
                    <w:p w14:paraId="329808BC" w14:textId="3DB411CD" w:rsidR="006F1288" w:rsidRPr="000A1241" w:rsidRDefault="001826C1">
                      <w:pPr>
                        <w:pStyle w:val="AdresseStad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47447 Moers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4531C" wp14:editId="37A500A9">
                <wp:simplePos x="0" y="0"/>
                <wp:positionH relativeFrom="page">
                  <wp:posOffset>0</wp:posOffset>
                </wp:positionH>
                <wp:positionV relativeFrom="page">
                  <wp:posOffset>7560945</wp:posOffset>
                </wp:positionV>
                <wp:extent cx="539750" cy="0"/>
                <wp:effectExtent l="9525" t="7620" r="12700" b="1143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804E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42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1722AB" wp14:editId="2299DAB5">
                <wp:simplePos x="0" y="0"/>
                <wp:positionH relativeFrom="page">
                  <wp:posOffset>0</wp:posOffset>
                </wp:positionH>
                <wp:positionV relativeFrom="page">
                  <wp:posOffset>3816350</wp:posOffset>
                </wp:positionV>
                <wp:extent cx="539750" cy="0"/>
                <wp:effectExtent l="9525" t="6350" r="1270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F7F9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00.5pt" to="42.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 wp14:anchorId="03680A67" wp14:editId="22842839">
                <wp:simplePos x="0" y="0"/>
                <wp:positionH relativeFrom="page">
                  <wp:posOffset>4143375</wp:posOffset>
                </wp:positionH>
                <wp:positionV relativeFrom="page">
                  <wp:posOffset>723265</wp:posOffset>
                </wp:positionV>
                <wp:extent cx="3239770" cy="27527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4E090" w14:textId="34836E79" w:rsidR="006F1288" w:rsidRDefault="00C05EB7">
                            <w:pPr>
                              <w:pStyle w:val="AbsenderName"/>
                            </w:pPr>
                            <w:r>
                              <w:t>Maria Mustermann</w:t>
                            </w:r>
                          </w:p>
                          <w:p w14:paraId="7347FA6E" w14:textId="26E2804A" w:rsidR="006F1288" w:rsidRDefault="00C05EB7">
                            <w:pPr>
                              <w:pStyle w:val="AbsenderName"/>
                            </w:pPr>
                            <w:r>
                              <w:t>Musterstr. 37</w:t>
                            </w:r>
                          </w:p>
                          <w:p w14:paraId="2B5F538F" w14:textId="5A60573F" w:rsidR="006F1288" w:rsidRDefault="006F1288">
                            <w:pPr>
                              <w:pStyle w:val="AbsatzStadtDatum"/>
                              <w:spacing w:before="240"/>
                            </w:pPr>
                            <w:r>
                              <w:t>47447 Moers</w:t>
                            </w:r>
                          </w:p>
                          <w:p w14:paraId="4A5B015A" w14:textId="54FC806D" w:rsidR="0078030E" w:rsidRDefault="0078030E" w:rsidP="0078030E">
                            <w:pPr>
                              <w:pStyle w:val="AbsatzStadtDatum"/>
                              <w:spacing w:before="480"/>
                            </w:pPr>
                            <w:r>
                              <w:t>Bankverbindung:</w:t>
                            </w:r>
                          </w:p>
                          <w:p w14:paraId="70779614" w14:textId="20D4577B" w:rsidR="0078030E" w:rsidRDefault="0078030E" w:rsidP="0078030E">
                            <w:pPr>
                              <w:pStyle w:val="Text"/>
                              <w:tabs>
                                <w:tab w:val="left" w:pos="1418"/>
                              </w:tabs>
                            </w:pPr>
                            <w:r>
                              <w:t>Kontoinhaber:</w:t>
                            </w:r>
                            <w:r>
                              <w:tab/>
                            </w:r>
                            <w:r w:rsidR="00C05EB7">
                              <w:t>Maria Mustermann</w:t>
                            </w:r>
                          </w:p>
                          <w:p w14:paraId="36C57048" w14:textId="43E55DB3" w:rsidR="0078030E" w:rsidRDefault="0078030E" w:rsidP="0078030E">
                            <w:pPr>
                              <w:pStyle w:val="Text"/>
                              <w:tabs>
                                <w:tab w:val="left" w:pos="1418"/>
                              </w:tabs>
                            </w:pPr>
                            <w:r>
                              <w:t>IBAN:</w:t>
                            </w:r>
                            <w:r>
                              <w:tab/>
                              <w:t>DE</w:t>
                            </w:r>
                            <w:r w:rsidR="00C05EB7">
                              <w:t>74</w:t>
                            </w:r>
                            <w:r>
                              <w:t xml:space="preserve"> </w:t>
                            </w:r>
                            <w:r w:rsidR="00C05EB7">
                              <w:t>3784</w:t>
                            </w:r>
                            <w:r>
                              <w:t xml:space="preserve"> </w:t>
                            </w:r>
                            <w:r w:rsidR="00C05EB7">
                              <w:t>6588</w:t>
                            </w:r>
                            <w:r>
                              <w:t xml:space="preserve"> </w:t>
                            </w:r>
                            <w:r w:rsidR="00C05EB7">
                              <w:t>8754</w:t>
                            </w:r>
                            <w:r>
                              <w:t xml:space="preserve"> </w:t>
                            </w:r>
                            <w:r w:rsidR="00C05EB7">
                              <w:t>2345</w:t>
                            </w:r>
                            <w:r>
                              <w:t xml:space="preserve"> </w:t>
                            </w:r>
                            <w:r w:rsidR="00C05EB7">
                              <w:t>67</w:t>
                            </w:r>
                          </w:p>
                          <w:p w14:paraId="75D7BCEC" w14:textId="4A73E310" w:rsidR="0078030E" w:rsidRDefault="0078030E" w:rsidP="0078030E">
                            <w:pPr>
                              <w:pStyle w:val="Text"/>
                              <w:tabs>
                                <w:tab w:val="left" w:pos="1418"/>
                              </w:tabs>
                            </w:pPr>
                            <w:r>
                              <w:t>Bank:</w:t>
                            </w:r>
                            <w:r>
                              <w:tab/>
                            </w:r>
                            <w:r w:rsidR="00C05EB7">
                              <w:t>Preiswertbank Musterdorf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80A67" id="Text Box 2" o:spid="_x0000_s1027" type="#_x0000_t202" style="position:absolute;left:0;text-align:left;margin-left:326.25pt;margin-top:56.95pt;width:255.1pt;height:216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" o:allowoverlap="f" filled="f" stroked="f">
                <v:textbox>
                  <w:txbxContent>
                    <w:p w14:paraId="7FA4E090" w14:textId="34836E79" w:rsidR="006F1288" w:rsidRDefault="00C05EB7">
                      <w:pPr>
                        <w:pStyle w:val="AbsenderName"/>
                      </w:pPr>
                      <w:r>
                        <w:t>Maria Mustermann</w:t>
                      </w:r>
                    </w:p>
                    <w:p w14:paraId="7347FA6E" w14:textId="26E2804A" w:rsidR="006F1288" w:rsidRDefault="00C05EB7">
                      <w:pPr>
                        <w:pStyle w:val="AbsenderName"/>
                      </w:pPr>
                      <w:r>
                        <w:t>Musterstr. 37</w:t>
                      </w:r>
                    </w:p>
                    <w:p w14:paraId="2B5F538F" w14:textId="5A60573F" w:rsidR="006F1288" w:rsidRDefault="006F1288">
                      <w:pPr>
                        <w:pStyle w:val="AbsatzStadtDatum"/>
                        <w:spacing w:before="240"/>
                      </w:pPr>
                      <w:r>
                        <w:t>47447 Moers</w:t>
                      </w:r>
                    </w:p>
                    <w:p w14:paraId="4A5B015A" w14:textId="54FC806D" w:rsidR="0078030E" w:rsidRDefault="0078030E" w:rsidP="0078030E">
                      <w:pPr>
                        <w:pStyle w:val="AbsatzStadtDatum"/>
                        <w:spacing w:before="480"/>
                      </w:pPr>
                      <w:r>
                        <w:t>Bankverbindung:</w:t>
                      </w:r>
                    </w:p>
                    <w:p w14:paraId="70779614" w14:textId="20D4577B" w:rsidR="0078030E" w:rsidRDefault="0078030E" w:rsidP="0078030E">
                      <w:pPr>
                        <w:pStyle w:val="Text"/>
                        <w:tabs>
                          <w:tab w:val="left" w:pos="1418"/>
                        </w:tabs>
                      </w:pPr>
                      <w:r>
                        <w:t>Kontoinhaber:</w:t>
                      </w:r>
                      <w:r>
                        <w:tab/>
                      </w:r>
                      <w:r w:rsidR="00C05EB7">
                        <w:t>Maria Mustermann</w:t>
                      </w:r>
                    </w:p>
                    <w:p w14:paraId="36C57048" w14:textId="43E55DB3" w:rsidR="0078030E" w:rsidRDefault="0078030E" w:rsidP="0078030E">
                      <w:pPr>
                        <w:pStyle w:val="Text"/>
                        <w:tabs>
                          <w:tab w:val="left" w:pos="1418"/>
                        </w:tabs>
                      </w:pPr>
                      <w:r>
                        <w:t>IBAN:</w:t>
                      </w:r>
                      <w:r>
                        <w:tab/>
                        <w:t>DE</w:t>
                      </w:r>
                      <w:r w:rsidR="00C05EB7">
                        <w:t>74</w:t>
                      </w:r>
                      <w:r>
                        <w:t xml:space="preserve"> </w:t>
                      </w:r>
                      <w:r w:rsidR="00C05EB7">
                        <w:t>3784</w:t>
                      </w:r>
                      <w:r>
                        <w:t xml:space="preserve"> </w:t>
                      </w:r>
                      <w:r w:rsidR="00C05EB7">
                        <w:t>6588</w:t>
                      </w:r>
                      <w:r>
                        <w:t xml:space="preserve"> </w:t>
                      </w:r>
                      <w:r w:rsidR="00C05EB7">
                        <w:t>8754</w:t>
                      </w:r>
                      <w:r>
                        <w:t xml:space="preserve"> </w:t>
                      </w:r>
                      <w:r w:rsidR="00C05EB7">
                        <w:t>2345</w:t>
                      </w:r>
                      <w:r>
                        <w:t xml:space="preserve"> </w:t>
                      </w:r>
                      <w:r w:rsidR="00C05EB7">
                        <w:t>67</w:t>
                      </w:r>
                    </w:p>
                    <w:p w14:paraId="75D7BCEC" w14:textId="4A73E310" w:rsidR="0078030E" w:rsidRDefault="0078030E" w:rsidP="0078030E">
                      <w:pPr>
                        <w:pStyle w:val="Text"/>
                        <w:tabs>
                          <w:tab w:val="left" w:pos="1418"/>
                        </w:tabs>
                      </w:pPr>
                      <w:r>
                        <w:t>Bank:</w:t>
                      </w:r>
                      <w:r>
                        <w:tab/>
                      </w:r>
                      <w:r w:rsidR="00C05EB7">
                        <w:t>Preiswertbank Musterdorf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1941A6">
        <w:rPr>
          <w:b/>
          <w:bCs/>
          <w:sz w:val="28"/>
          <w:szCs w:val="28"/>
        </w:rPr>
        <w:t>Re</w:t>
      </w:r>
      <w:r w:rsidR="001941A6" w:rsidRPr="00CE182B">
        <w:rPr>
          <w:b/>
          <w:bCs/>
          <w:sz w:val="28"/>
          <w:szCs w:val="28"/>
        </w:rPr>
        <w:t>chnung</w:t>
      </w:r>
    </w:p>
    <w:p w14:paraId="28B7910D" w14:textId="77777777" w:rsidR="001941A6" w:rsidRDefault="001941A6" w:rsidP="001941A6">
      <w:pPr>
        <w:pStyle w:val="Anrede"/>
        <w:spacing w:before="240"/>
      </w:pPr>
      <w:r>
        <w:t>Hallo Ingo,</w:t>
      </w:r>
    </w:p>
    <w:p w14:paraId="2544652F" w14:textId="72C109EE" w:rsidR="001941A6" w:rsidRDefault="001941A6" w:rsidP="001941A6">
      <w:pPr>
        <w:pStyle w:val="Text"/>
        <w:tabs>
          <w:tab w:val="left" w:pos="3240"/>
        </w:tabs>
      </w:pPr>
      <w:r>
        <w:t>für den Verkauf der nachfolgend bezeichneten Artikel an den Bürgerbus Moers-Süd e.V. bitte ich um die Überweisung des Gesamtbetrags auf mein oben angegebenes Konto.</w:t>
      </w:r>
    </w:p>
    <w:p w14:paraId="4BEA7E29" w14:textId="115E1D00" w:rsidR="001941A6" w:rsidRDefault="001941A6" w:rsidP="001941A6">
      <w:pPr>
        <w:pStyle w:val="Text"/>
        <w:tabs>
          <w:tab w:val="left" w:pos="3240"/>
        </w:tabs>
      </w:pPr>
      <w:r>
        <w:t>Der Verkauf erfolgt als Privatverkauf ohne Gewährleistung und ohne Rücknahme.</w:t>
      </w:r>
    </w:p>
    <w:p w14:paraId="7DF6CCAC" w14:textId="77777777" w:rsidR="001941A6" w:rsidRDefault="001941A6" w:rsidP="001941A6">
      <w:pPr>
        <w:pStyle w:val="Text"/>
        <w:tabs>
          <w:tab w:val="left" w:pos="3240"/>
        </w:tabs>
      </w:pP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955"/>
        <w:gridCol w:w="889"/>
        <w:gridCol w:w="1166"/>
      </w:tblGrid>
      <w:tr w:rsidR="001941A6" w:rsidRPr="001826C1" w14:paraId="2375BB8C" w14:textId="77777777" w:rsidTr="001941A6">
        <w:trPr>
          <w:trHeight w:val="381"/>
        </w:trPr>
        <w:tc>
          <w:tcPr>
            <w:tcW w:w="6232" w:type="dxa"/>
            <w:tcBorders>
              <w:top w:val="nil"/>
              <w:bottom w:val="single" w:sz="4" w:space="0" w:color="auto"/>
            </w:tcBorders>
          </w:tcPr>
          <w:p w14:paraId="0016E444" w14:textId="77777777" w:rsidR="001941A6" w:rsidRPr="001826C1" w:rsidRDefault="001941A6" w:rsidP="00E24E53">
            <w:pPr>
              <w:pStyle w:val="Text"/>
              <w:tabs>
                <w:tab w:val="left" w:pos="3240"/>
              </w:tabs>
              <w:spacing w:before="60" w:after="60"/>
              <w:jc w:val="left"/>
            </w:pPr>
            <w:r>
              <w:br/>
            </w:r>
            <w:r w:rsidRPr="001826C1">
              <w:t>Artikelbezeichnung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</w:tcPr>
          <w:p w14:paraId="093FA8E6" w14:textId="77777777" w:rsidR="001941A6" w:rsidRPr="001826C1" w:rsidRDefault="001941A6" w:rsidP="00E24E53">
            <w:pPr>
              <w:pStyle w:val="Text"/>
              <w:tabs>
                <w:tab w:val="left" w:pos="3240"/>
              </w:tabs>
              <w:spacing w:before="60" w:after="60"/>
              <w:jc w:val="center"/>
            </w:pPr>
            <w:r>
              <w:br/>
              <w:t>Menge</w:t>
            </w:r>
            <w:r>
              <w:br/>
              <w:t>Stück</w:t>
            </w:r>
          </w:p>
        </w:tc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14:paraId="6A3F28C4" w14:textId="77777777" w:rsidR="001941A6" w:rsidRPr="001826C1" w:rsidRDefault="001941A6" w:rsidP="00E24E53">
            <w:pPr>
              <w:pStyle w:val="Text"/>
              <w:tabs>
                <w:tab w:val="left" w:pos="3240"/>
              </w:tabs>
              <w:spacing w:before="60" w:after="60"/>
              <w:jc w:val="center"/>
            </w:pPr>
            <w:r>
              <w:t>Einzel-</w:t>
            </w:r>
            <w:r>
              <w:br/>
              <w:t>preis</w:t>
            </w:r>
            <w:r>
              <w:br/>
              <w:t>€</w:t>
            </w:r>
          </w:p>
        </w:tc>
        <w:tc>
          <w:tcPr>
            <w:tcW w:w="1166" w:type="dxa"/>
            <w:tcBorders>
              <w:top w:val="nil"/>
              <w:bottom w:val="single" w:sz="4" w:space="0" w:color="auto"/>
            </w:tcBorders>
          </w:tcPr>
          <w:p w14:paraId="140BCAF4" w14:textId="77777777" w:rsidR="001941A6" w:rsidRPr="001826C1" w:rsidRDefault="001941A6" w:rsidP="00E24E53">
            <w:pPr>
              <w:pStyle w:val="Text"/>
              <w:tabs>
                <w:tab w:val="left" w:pos="3240"/>
              </w:tabs>
              <w:spacing w:before="60" w:after="60"/>
              <w:jc w:val="center"/>
            </w:pPr>
            <w:r>
              <w:t>Gesamt-preis</w:t>
            </w:r>
            <w:r>
              <w:br/>
              <w:t>€</w:t>
            </w:r>
          </w:p>
        </w:tc>
      </w:tr>
      <w:tr w:rsidR="001941A6" w:rsidRPr="001826C1" w14:paraId="735F5D5E" w14:textId="77777777" w:rsidTr="001941A6">
        <w:trPr>
          <w:trHeight w:val="378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1E46D29" w14:textId="2145C079" w:rsidR="001941A6" w:rsidRPr="001826C1" w:rsidRDefault="001941A6" w:rsidP="00E24E53">
            <w:pPr>
              <w:pStyle w:val="Text"/>
              <w:tabs>
                <w:tab w:val="left" w:pos="3240"/>
              </w:tabs>
              <w:spacing w:before="60" w:after="60"/>
              <w:jc w:val="left"/>
            </w:pPr>
            <w:r>
              <w:t>Gebrauchter Rollstuhl, siehe Anlage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733C8440" w14:textId="77777777" w:rsidR="001941A6" w:rsidRPr="001826C1" w:rsidRDefault="001941A6" w:rsidP="00E24E53">
            <w:pPr>
              <w:pStyle w:val="Text"/>
              <w:tabs>
                <w:tab w:val="left" w:pos="3240"/>
              </w:tabs>
              <w:spacing w:before="60" w:after="60"/>
              <w:jc w:val="right"/>
            </w:pPr>
            <w:r>
              <w:t>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73AA7A97" w14:textId="1FE7823D" w:rsidR="001941A6" w:rsidRPr="001826C1" w:rsidRDefault="001941A6" w:rsidP="00E24E53">
            <w:pPr>
              <w:pStyle w:val="Text"/>
              <w:tabs>
                <w:tab w:val="left" w:pos="3240"/>
              </w:tabs>
              <w:spacing w:before="60" w:after="60"/>
              <w:jc w:val="right"/>
            </w:pPr>
            <w:r>
              <w:t>40,00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6E2DF00F" w14:textId="6B93E2CE" w:rsidR="001941A6" w:rsidRPr="001826C1" w:rsidRDefault="001941A6" w:rsidP="00E24E53">
            <w:pPr>
              <w:pStyle w:val="Text"/>
              <w:tabs>
                <w:tab w:val="left" w:pos="3240"/>
              </w:tabs>
              <w:spacing w:before="60" w:after="60"/>
              <w:jc w:val="right"/>
            </w:pPr>
            <w:r>
              <w:t>40,00</w:t>
            </w:r>
          </w:p>
        </w:tc>
      </w:tr>
      <w:tr w:rsidR="00C05EB7" w:rsidRPr="001826C1" w14:paraId="018DA473" w14:textId="77777777" w:rsidTr="001941A6">
        <w:trPr>
          <w:trHeight w:val="378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27463D2" w14:textId="16077B8D" w:rsidR="00C05EB7" w:rsidRDefault="00C05EB7" w:rsidP="00E24E53">
            <w:pPr>
              <w:pStyle w:val="Text"/>
              <w:tabs>
                <w:tab w:val="left" w:pos="3240"/>
              </w:tabs>
              <w:spacing w:before="60" w:after="60"/>
              <w:jc w:val="left"/>
            </w:pPr>
            <w:r>
              <w:t>Verkehrspylone faltbar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76267016" w14:textId="381B7F94" w:rsidR="00C05EB7" w:rsidRDefault="00C05EB7" w:rsidP="00E24E53">
            <w:pPr>
              <w:pStyle w:val="Text"/>
              <w:tabs>
                <w:tab w:val="left" w:pos="3240"/>
              </w:tabs>
              <w:spacing w:before="60" w:after="60"/>
              <w:jc w:val="right"/>
            </w:pPr>
            <w:r>
              <w:t>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3BA7057C" w14:textId="2C19938B" w:rsidR="00C05EB7" w:rsidRDefault="00C05EB7" w:rsidP="00E24E53">
            <w:pPr>
              <w:pStyle w:val="Text"/>
              <w:tabs>
                <w:tab w:val="left" w:pos="3240"/>
              </w:tabs>
              <w:spacing w:before="60" w:after="60"/>
              <w:jc w:val="right"/>
            </w:pPr>
            <w:r>
              <w:t>7,25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118A4BE1" w14:textId="5C04D0B6" w:rsidR="00C05EB7" w:rsidRDefault="00C05EB7" w:rsidP="00E24E53">
            <w:pPr>
              <w:pStyle w:val="Text"/>
              <w:tabs>
                <w:tab w:val="left" w:pos="3240"/>
              </w:tabs>
              <w:spacing w:before="60" w:after="60"/>
              <w:jc w:val="right"/>
            </w:pPr>
            <w:r>
              <w:t>14,50</w:t>
            </w:r>
          </w:p>
        </w:tc>
      </w:tr>
      <w:tr w:rsidR="00C05EB7" w:rsidRPr="001826C1" w14:paraId="50698C85" w14:textId="77777777" w:rsidTr="001941A6">
        <w:trPr>
          <w:trHeight w:val="378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75B4C61" w14:textId="762AE1C2" w:rsidR="00C05EB7" w:rsidRDefault="00C05EB7" w:rsidP="00E24E53">
            <w:pPr>
              <w:pStyle w:val="Text"/>
              <w:tabs>
                <w:tab w:val="left" w:pos="3240"/>
              </w:tabs>
              <w:spacing w:before="60" w:after="60"/>
              <w:jc w:val="left"/>
            </w:pPr>
            <w:r>
              <w:t>USB Ladekabel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648E12DB" w14:textId="6623D5AC" w:rsidR="00C05EB7" w:rsidRDefault="00C05EB7" w:rsidP="00E24E53">
            <w:pPr>
              <w:pStyle w:val="Text"/>
              <w:tabs>
                <w:tab w:val="left" w:pos="3240"/>
              </w:tabs>
              <w:spacing w:before="60" w:after="60"/>
              <w:jc w:val="right"/>
            </w:pPr>
            <w:r>
              <w:t>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397651CC" w14:textId="1E6F7B7A" w:rsidR="00C05EB7" w:rsidRDefault="00C05EB7" w:rsidP="00E24E53">
            <w:pPr>
              <w:pStyle w:val="Text"/>
              <w:tabs>
                <w:tab w:val="left" w:pos="3240"/>
              </w:tabs>
              <w:spacing w:before="60" w:after="60"/>
              <w:jc w:val="right"/>
            </w:pPr>
            <w:r>
              <w:t>4,99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0B2CCAB7" w14:textId="35B3F179" w:rsidR="00C05EB7" w:rsidRDefault="00C05EB7" w:rsidP="00C05EB7">
            <w:pPr>
              <w:pStyle w:val="Text"/>
              <w:tabs>
                <w:tab w:val="left" w:pos="3240"/>
              </w:tabs>
              <w:spacing w:before="60" w:after="60"/>
              <w:jc w:val="right"/>
            </w:pPr>
            <w:r>
              <w:t>4,99</w:t>
            </w:r>
          </w:p>
        </w:tc>
      </w:tr>
      <w:tr w:rsidR="00C05EB7" w:rsidRPr="001826C1" w14:paraId="6E0B802B" w14:textId="77777777" w:rsidTr="001941A6">
        <w:trPr>
          <w:trHeight w:val="378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71DB093" w14:textId="4BF76746" w:rsidR="00C05EB7" w:rsidRDefault="00C05EB7" w:rsidP="00E24E53">
            <w:pPr>
              <w:pStyle w:val="Text"/>
              <w:tabs>
                <w:tab w:val="left" w:pos="3240"/>
              </w:tabs>
              <w:spacing w:before="60" w:after="60"/>
              <w:jc w:val="left"/>
            </w:pPr>
            <w:r>
              <w:t>Adblue 10 l Kanister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390BCAB9" w14:textId="6D41D5D3" w:rsidR="00C05EB7" w:rsidRDefault="00C05EB7" w:rsidP="00E24E53">
            <w:pPr>
              <w:pStyle w:val="Text"/>
              <w:tabs>
                <w:tab w:val="left" w:pos="3240"/>
              </w:tabs>
              <w:spacing w:before="60" w:after="60"/>
              <w:jc w:val="right"/>
            </w:pPr>
            <w:r>
              <w:t>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146CF473" w14:textId="315C01AB" w:rsidR="00C05EB7" w:rsidRDefault="00C05EB7" w:rsidP="00E24E53">
            <w:pPr>
              <w:pStyle w:val="Text"/>
              <w:tabs>
                <w:tab w:val="left" w:pos="3240"/>
              </w:tabs>
              <w:spacing w:before="60" w:after="60"/>
              <w:jc w:val="right"/>
            </w:pPr>
            <w:r>
              <w:t>10,15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32EAA011" w14:textId="53B21C8A" w:rsidR="00C05EB7" w:rsidRDefault="00C05EB7" w:rsidP="00C05EB7">
            <w:pPr>
              <w:pStyle w:val="Text"/>
              <w:tabs>
                <w:tab w:val="left" w:pos="3240"/>
              </w:tabs>
              <w:spacing w:before="60" w:after="60"/>
              <w:jc w:val="right"/>
            </w:pPr>
            <w:r>
              <w:t>20,30</w:t>
            </w:r>
          </w:p>
        </w:tc>
      </w:tr>
      <w:tr w:rsidR="001941A6" w:rsidRPr="001826C1" w14:paraId="4079A653" w14:textId="77777777" w:rsidTr="00E24E53">
        <w:trPr>
          <w:trHeight w:val="378"/>
        </w:trPr>
        <w:tc>
          <w:tcPr>
            <w:tcW w:w="6232" w:type="dxa"/>
            <w:tcBorders>
              <w:top w:val="single" w:sz="4" w:space="0" w:color="auto"/>
              <w:bottom w:val="nil"/>
              <w:right w:val="nil"/>
            </w:tcBorders>
          </w:tcPr>
          <w:p w14:paraId="4BFC9E14" w14:textId="77777777" w:rsidR="001941A6" w:rsidRPr="001826C1" w:rsidRDefault="001941A6" w:rsidP="00E24E53">
            <w:pPr>
              <w:pStyle w:val="Text"/>
              <w:tabs>
                <w:tab w:val="left" w:pos="3240"/>
              </w:tabs>
              <w:spacing w:after="120"/>
              <w:jc w:val="left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549404E" w14:textId="77777777" w:rsidR="001941A6" w:rsidRPr="001826C1" w:rsidRDefault="001941A6" w:rsidP="00E24E53">
            <w:pPr>
              <w:pStyle w:val="Text"/>
              <w:tabs>
                <w:tab w:val="left" w:pos="3240"/>
              </w:tabs>
              <w:spacing w:after="120"/>
              <w:jc w:val="left"/>
            </w:pPr>
            <w:r>
              <w:t>Endbetrag</w:t>
            </w:r>
          </w:p>
        </w:tc>
        <w:tc>
          <w:tcPr>
            <w:tcW w:w="1166" w:type="dxa"/>
          </w:tcPr>
          <w:p w14:paraId="5634BE69" w14:textId="670AE2C1" w:rsidR="001941A6" w:rsidRPr="001826C1" w:rsidRDefault="00C05EB7" w:rsidP="00E24E53">
            <w:pPr>
              <w:pStyle w:val="Text"/>
              <w:tabs>
                <w:tab w:val="left" w:pos="3240"/>
              </w:tabs>
              <w:spacing w:after="120"/>
              <w:jc w:val="right"/>
            </w:pPr>
            <w:r>
              <w:t>79,79</w:t>
            </w:r>
          </w:p>
        </w:tc>
      </w:tr>
    </w:tbl>
    <w:p w14:paraId="15EE9260" w14:textId="77777777" w:rsidR="001941A6" w:rsidRDefault="001941A6" w:rsidP="001941A6">
      <w:pPr>
        <w:pStyle w:val="Gruformel"/>
        <w:spacing w:before="360" w:after="360"/>
      </w:pPr>
      <w:r>
        <w:t>Mit freundlichen Grüßen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1941A6" w14:paraId="61932480" w14:textId="77777777" w:rsidTr="00E24E53">
        <w:tc>
          <w:tcPr>
            <w:tcW w:w="4390" w:type="dxa"/>
          </w:tcPr>
          <w:p w14:paraId="7C7226A4" w14:textId="3BA0B033" w:rsidR="001941A6" w:rsidRDefault="001941A6" w:rsidP="00E24E53">
            <w:pPr>
              <w:pStyle w:val="Gruformel"/>
              <w:spacing w:before="240" w:after="120"/>
            </w:pPr>
            <w:r>
              <w:t xml:space="preserve">Moers, den </w:t>
            </w:r>
            <w:r w:rsidR="00C05EB7">
              <w:t>31</w:t>
            </w:r>
            <w:r>
              <w:t>.06.2024</w:t>
            </w:r>
          </w:p>
        </w:tc>
        <w:tc>
          <w:tcPr>
            <w:tcW w:w="4961" w:type="dxa"/>
          </w:tcPr>
          <w:p w14:paraId="42416381" w14:textId="77777777" w:rsidR="001941A6" w:rsidRDefault="001941A6" w:rsidP="00E24E53">
            <w:pPr>
              <w:pStyle w:val="Gruformel"/>
              <w:spacing w:before="240" w:after="120"/>
            </w:pPr>
          </w:p>
        </w:tc>
      </w:tr>
      <w:tr w:rsidR="001941A6" w:rsidRPr="00364B83" w14:paraId="021894E0" w14:textId="77777777" w:rsidTr="00E24E53">
        <w:tc>
          <w:tcPr>
            <w:tcW w:w="4390" w:type="dxa"/>
          </w:tcPr>
          <w:p w14:paraId="64EC3E21" w14:textId="77777777" w:rsidR="001941A6" w:rsidRPr="00364B83" w:rsidRDefault="001941A6" w:rsidP="00E24E53">
            <w:pPr>
              <w:pStyle w:val="Gruformel"/>
              <w:spacing w:before="0"/>
              <w:rPr>
                <w:sz w:val="16"/>
                <w:szCs w:val="16"/>
              </w:rPr>
            </w:pPr>
            <w:r w:rsidRPr="00364B83">
              <w:rPr>
                <w:sz w:val="16"/>
                <w:szCs w:val="16"/>
              </w:rPr>
              <w:t>Ort und Datum</w:t>
            </w:r>
          </w:p>
        </w:tc>
        <w:tc>
          <w:tcPr>
            <w:tcW w:w="4961" w:type="dxa"/>
          </w:tcPr>
          <w:p w14:paraId="56186CF3" w14:textId="77777777" w:rsidR="001941A6" w:rsidRPr="00364B83" w:rsidRDefault="001941A6" w:rsidP="00E24E53">
            <w:pPr>
              <w:pStyle w:val="Gruformel"/>
              <w:spacing w:before="0"/>
              <w:rPr>
                <w:sz w:val="16"/>
                <w:szCs w:val="16"/>
              </w:rPr>
            </w:pPr>
            <w:r w:rsidRPr="00364B83">
              <w:rPr>
                <w:sz w:val="16"/>
                <w:szCs w:val="16"/>
              </w:rPr>
              <w:t>Unterschrift</w:t>
            </w:r>
          </w:p>
        </w:tc>
      </w:tr>
    </w:tbl>
    <w:p w14:paraId="04140CC0" w14:textId="77777777" w:rsidR="001941A6" w:rsidRDefault="001941A6" w:rsidP="001941A6">
      <w:pPr>
        <w:pStyle w:val="Gruformel"/>
        <w:spacing w:before="0"/>
      </w:pPr>
    </w:p>
    <w:sectPr w:rsidR="001941A6">
      <w:footerReference w:type="default" r:id="rId7"/>
      <w:headerReference w:type="first" r:id="rId8"/>
      <w:footerReference w:type="first" r:id="rId9"/>
      <w:pgSz w:w="11906" w:h="16838" w:code="9"/>
      <w:pgMar w:top="899" w:right="1418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707E" w14:textId="77777777" w:rsidR="00AE177B" w:rsidRDefault="00AE177B">
      <w:r>
        <w:separator/>
      </w:r>
    </w:p>
  </w:endnote>
  <w:endnote w:type="continuationSeparator" w:id="0">
    <w:p w14:paraId="67FBBB53" w14:textId="77777777" w:rsidR="00AE177B" w:rsidRDefault="00AE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78C1" w14:textId="2686FCD2" w:rsidR="006F1288" w:rsidRDefault="006F1288">
    <w:pPr>
      <w:pStyle w:val="Fuzeile"/>
      <w:tabs>
        <w:tab w:val="clear" w:pos="4536"/>
        <w:tab w:val="clear" w:pos="9072"/>
        <w:tab w:val="right" w:pos="9360"/>
      </w:tabs>
      <w:rPr>
        <w:rFonts w:ascii="Arial" w:hAnsi="Arial" w:cs="Arial"/>
        <w:sz w:val="22"/>
      </w:rPr>
    </w:pPr>
    <w:r>
      <w:rPr>
        <w:rFonts w:ascii="Arial" w:hAnsi="Arial" w:cs="Arial"/>
        <w:sz w:val="12"/>
      </w:rPr>
      <w:t xml:space="preserve">Datei:  </w:t>
    </w:r>
    <w:r>
      <w:rPr>
        <w:rFonts w:ascii="Arial" w:hAnsi="Arial" w:cs="Arial"/>
        <w:sz w:val="12"/>
      </w:rPr>
      <w:fldChar w:fldCharType="begin"/>
    </w:r>
    <w:r>
      <w:rPr>
        <w:rFonts w:ascii="Arial" w:hAnsi="Arial" w:cs="Arial"/>
        <w:sz w:val="12"/>
      </w:rPr>
      <w:instrText xml:space="preserve"> FILENAME \p  \* MERGEFORMAT </w:instrText>
    </w:r>
    <w:r>
      <w:rPr>
        <w:rFonts w:ascii="Arial" w:hAnsi="Arial" w:cs="Arial"/>
        <w:sz w:val="12"/>
      </w:rPr>
      <w:fldChar w:fldCharType="separate"/>
    </w:r>
    <w:r w:rsidR="0051310E">
      <w:rPr>
        <w:rFonts w:ascii="Arial" w:hAnsi="Arial" w:cs="Arial"/>
        <w:noProof/>
        <w:sz w:val="12"/>
      </w:rPr>
      <w:t>A:\16_Bürgerbus\Rechnungen\Rechnung-Verkauf.docx</w:t>
    </w:r>
    <w:r>
      <w:rPr>
        <w:rFonts w:ascii="Arial" w:hAnsi="Arial" w:cs="Arial"/>
        <w:sz w:val="12"/>
      </w:rPr>
      <w:fldChar w:fldCharType="end"/>
    </w:r>
    <w:r>
      <w:rPr>
        <w:rFonts w:ascii="Arial" w:hAnsi="Arial" w:cs="Arial"/>
        <w:sz w:val="12"/>
      </w:rPr>
      <w:tab/>
    </w:r>
    <w:r>
      <w:rPr>
        <w:rFonts w:ascii="Arial" w:hAnsi="Arial" w:cs="Arial"/>
        <w:sz w:val="22"/>
      </w:rPr>
      <w:t xml:space="preserve">Seite </w:t>
    </w:r>
    <w:r>
      <w:rPr>
        <w:rStyle w:val="Seitenzahl"/>
        <w:rFonts w:ascii="Arial" w:hAnsi="Arial" w:cs="Arial"/>
        <w:sz w:val="22"/>
      </w:rPr>
      <w:fldChar w:fldCharType="begin"/>
    </w:r>
    <w:r>
      <w:rPr>
        <w:rStyle w:val="Seitenzahl"/>
        <w:rFonts w:ascii="Arial" w:hAnsi="Arial" w:cs="Arial"/>
        <w:sz w:val="22"/>
      </w:rPr>
      <w:instrText xml:space="preserve"> PAGE </w:instrText>
    </w:r>
    <w:r>
      <w:rPr>
        <w:rStyle w:val="Seitenzahl"/>
        <w:rFonts w:ascii="Arial" w:hAnsi="Arial" w:cs="Arial"/>
        <w:sz w:val="22"/>
      </w:rPr>
      <w:fldChar w:fldCharType="separate"/>
    </w:r>
    <w:r>
      <w:rPr>
        <w:rStyle w:val="Seitenzahl"/>
        <w:rFonts w:ascii="Arial" w:hAnsi="Arial" w:cs="Arial"/>
        <w:noProof/>
        <w:sz w:val="22"/>
      </w:rPr>
      <w:t>2</w:t>
    </w:r>
    <w:r>
      <w:rPr>
        <w:rStyle w:val="Seitenzahl"/>
        <w:rFonts w:ascii="Arial" w:hAnsi="Arial" w:cs="Arial"/>
        <w:sz w:val="22"/>
      </w:rPr>
      <w:fldChar w:fldCharType="end"/>
    </w:r>
    <w:r>
      <w:rPr>
        <w:rStyle w:val="Seitenzahl"/>
        <w:rFonts w:ascii="Arial" w:hAnsi="Arial" w:cs="Arial"/>
        <w:sz w:val="22"/>
      </w:rPr>
      <w:t xml:space="preserve"> von </w:t>
    </w:r>
    <w:r>
      <w:rPr>
        <w:rStyle w:val="Seitenzahl"/>
        <w:rFonts w:ascii="Arial" w:hAnsi="Arial" w:cs="Arial"/>
        <w:sz w:val="22"/>
      </w:rPr>
      <w:fldChar w:fldCharType="begin"/>
    </w:r>
    <w:r>
      <w:rPr>
        <w:rStyle w:val="Seitenzahl"/>
        <w:rFonts w:ascii="Arial" w:hAnsi="Arial" w:cs="Arial"/>
        <w:sz w:val="22"/>
      </w:rPr>
      <w:instrText xml:space="preserve"> NUMPAGES </w:instrText>
    </w:r>
    <w:r>
      <w:rPr>
        <w:rStyle w:val="Seitenzahl"/>
        <w:rFonts w:ascii="Arial" w:hAnsi="Arial" w:cs="Arial"/>
        <w:sz w:val="22"/>
      </w:rPr>
      <w:fldChar w:fldCharType="separate"/>
    </w:r>
    <w:r>
      <w:rPr>
        <w:rStyle w:val="Seitenzahl"/>
        <w:rFonts w:ascii="Arial" w:hAnsi="Arial" w:cs="Arial"/>
        <w:noProof/>
        <w:sz w:val="22"/>
      </w:rPr>
      <w:t>1</w:t>
    </w:r>
    <w:r>
      <w:rPr>
        <w:rStyle w:val="Seitenzahl"/>
        <w:rFonts w:ascii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E059" w14:textId="34A65E4F" w:rsidR="006F1288" w:rsidRDefault="006F1288">
    <w:pPr>
      <w:pStyle w:val="Fuzeile"/>
      <w:tabs>
        <w:tab w:val="clear" w:pos="4536"/>
        <w:tab w:val="clear" w:pos="9072"/>
        <w:tab w:val="right" w:pos="9360"/>
      </w:tabs>
    </w:pPr>
    <w:r>
      <w:rPr>
        <w:rFonts w:ascii="Arial" w:hAnsi="Arial" w:cs="Arial"/>
        <w:sz w:val="12"/>
      </w:rPr>
      <w:tab/>
    </w:r>
    <w:r>
      <w:rPr>
        <w:rFonts w:ascii="Arial" w:hAnsi="Arial" w:cs="Arial"/>
        <w:sz w:val="22"/>
      </w:rPr>
      <w:t xml:space="preserve">Seite </w:t>
    </w:r>
    <w:r>
      <w:rPr>
        <w:rStyle w:val="Seitenzahl"/>
        <w:rFonts w:ascii="Arial" w:hAnsi="Arial" w:cs="Arial"/>
        <w:sz w:val="22"/>
      </w:rPr>
      <w:fldChar w:fldCharType="begin"/>
    </w:r>
    <w:r>
      <w:rPr>
        <w:rStyle w:val="Seitenzahl"/>
        <w:rFonts w:ascii="Arial" w:hAnsi="Arial" w:cs="Arial"/>
        <w:sz w:val="22"/>
      </w:rPr>
      <w:instrText xml:space="preserve"> PAGE </w:instrText>
    </w:r>
    <w:r>
      <w:rPr>
        <w:rStyle w:val="Seitenzahl"/>
        <w:rFonts w:ascii="Arial" w:hAnsi="Arial" w:cs="Arial"/>
        <w:sz w:val="22"/>
      </w:rPr>
      <w:fldChar w:fldCharType="separate"/>
    </w:r>
    <w:r w:rsidR="000F20A7">
      <w:rPr>
        <w:rStyle w:val="Seitenzahl"/>
        <w:rFonts w:ascii="Arial" w:hAnsi="Arial" w:cs="Arial"/>
        <w:noProof/>
        <w:sz w:val="22"/>
      </w:rPr>
      <w:t>1</w:t>
    </w:r>
    <w:r>
      <w:rPr>
        <w:rStyle w:val="Seitenzahl"/>
        <w:rFonts w:ascii="Arial" w:hAnsi="Arial" w:cs="Arial"/>
        <w:sz w:val="22"/>
      </w:rPr>
      <w:fldChar w:fldCharType="end"/>
    </w:r>
    <w:r>
      <w:rPr>
        <w:rStyle w:val="Seitenzahl"/>
        <w:rFonts w:ascii="Arial" w:hAnsi="Arial" w:cs="Arial"/>
        <w:sz w:val="22"/>
      </w:rPr>
      <w:t xml:space="preserve"> von </w:t>
    </w:r>
    <w:r>
      <w:rPr>
        <w:rStyle w:val="Seitenzahl"/>
        <w:rFonts w:ascii="Arial" w:hAnsi="Arial" w:cs="Arial"/>
        <w:sz w:val="22"/>
      </w:rPr>
      <w:fldChar w:fldCharType="begin"/>
    </w:r>
    <w:r>
      <w:rPr>
        <w:rStyle w:val="Seitenzahl"/>
        <w:rFonts w:ascii="Arial" w:hAnsi="Arial" w:cs="Arial"/>
        <w:sz w:val="22"/>
      </w:rPr>
      <w:instrText xml:space="preserve"> NUMPAGES </w:instrText>
    </w:r>
    <w:r>
      <w:rPr>
        <w:rStyle w:val="Seitenzahl"/>
        <w:rFonts w:ascii="Arial" w:hAnsi="Arial" w:cs="Arial"/>
        <w:sz w:val="22"/>
      </w:rPr>
      <w:fldChar w:fldCharType="separate"/>
    </w:r>
    <w:r w:rsidR="000F20A7">
      <w:rPr>
        <w:rStyle w:val="Seitenzahl"/>
        <w:rFonts w:ascii="Arial" w:hAnsi="Arial" w:cs="Arial"/>
        <w:noProof/>
        <w:sz w:val="22"/>
      </w:rPr>
      <w:t>1</w:t>
    </w:r>
    <w:r>
      <w:rPr>
        <w:rStyle w:val="Seitenzahl"/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B599" w14:textId="77777777" w:rsidR="00AE177B" w:rsidRDefault="00AE177B">
      <w:r>
        <w:separator/>
      </w:r>
    </w:p>
  </w:footnote>
  <w:footnote w:type="continuationSeparator" w:id="0">
    <w:p w14:paraId="0EC6DDE0" w14:textId="77777777" w:rsidR="00AE177B" w:rsidRDefault="00AE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6CAB" w14:textId="77777777" w:rsidR="006F1288" w:rsidRDefault="006F1288">
    <w:pPr>
      <w:pStyle w:val="Kopfzeile"/>
    </w:pPr>
  </w:p>
  <w:p w14:paraId="63CE7D9D" w14:textId="77777777" w:rsidR="006F1288" w:rsidRDefault="006F1288">
    <w:pPr>
      <w:pStyle w:val="Kopfzeile"/>
    </w:pPr>
  </w:p>
  <w:p w14:paraId="03B5D14C" w14:textId="77777777" w:rsidR="006F1288" w:rsidRDefault="006F1288">
    <w:pPr>
      <w:pStyle w:val="Kopfzeile"/>
    </w:pPr>
  </w:p>
  <w:p w14:paraId="712B06B4" w14:textId="77777777" w:rsidR="006F1288" w:rsidRDefault="006F1288">
    <w:pPr>
      <w:pStyle w:val="Kopfzeile"/>
    </w:pPr>
  </w:p>
  <w:p w14:paraId="1AAD2D24" w14:textId="77777777" w:rsidR="006F1288" w:rsidRDefault="006F1288">
    <w:pPr>
      <w:pStyle w:val="Kopfzeile"/>
    </w:pPr>
  </w:p>
  <w:p w14:paraId="00A97A66" w14:textId="77777777" w:rsidR="006F1288" w:rsidRDefault="006F1288">
    <w:pPr>
      <w:pStyle w:val="Kopfzeile"/>
    </w:pPr>
  </w:p>
  <w:p w14:paraId="00C95700" w14:textId="77777777" w:rsidR="006F1288" w:rsidRDefault="006F1288">
    <w:pPr>
      <w:pStyle w:val="Kopfzeile"/>
    </w:pPr>
  </w:p>
  <w:p w14:paraId="471B5A77" w14:textId="77777777" w:rsidR="006F1288" w:rsidRDefault="006F1288">
    <w:pPr>
      <w:pStyle w:val="Kopfzeile"/>
    </w:pPr>
  </w:p>
  <w:p w14:paraId="7F6A66CC" w14:textId="77777777" w:rsidR="006F1288" w:rsidRDefault="006F1288">
    <w:pPr>
      <w:pStyle w:val="Kopfzeile"/>
    </w:pPr>
  </w:p>
  <w:p w14:paraId="2FF6905A" w14:textId="77777777" w:rsidR="006F1288" w:rsidRDefault="006F1288">
    <w:pPr>
      <w:pStyle w:val="Kopfzeile"/>
    </w:pPr>
  </w:p>
  <w:p w14:paraId="210CAA6F" w14:textId="77777777" w:rsidR="006F1288" w:rsidRDefault="006F1288">
    <w:pPr>
      <w:pStyle w:val="Kopfzeile"/>
    </w:pPr>
  </w:p>
  <w:p w14:paraId="7DF320B7" w14:textId="77777777" w:rsidR="006F1288" w:rsidRDefault="006F1288">
    <w:pPr>
      <w:pStyle w:val="Kopfzeile"/>
    </w:pPr>
  </w:p>
  <w:p w14:paraId="733AF5C0" w14:textId="77777777" w:rsidR="006F1288" w:rsidRDefault="006F1288">
    <w:pPr>
      <w:pStyle w:val="Kopfzeile"/>
    </w:pPr>
  </w:p>
  <w:p w14:paraId="37F2CEE5" w14:textId="77777777" w:rsidR="006F1288" w:rsidRDefault="006F1288">
    <w:pPr>
      <w:pStyle w:val="Kopfzeile"/>
    </w:pPr>
  </w:p>
  <w:p w14:paraId="78F802AD" w14:textId="77777777" w:rsidR="006F1288" w:rsidRDefault="006F1288">
    <w:pPr>
      <w:pStyle w:val="Kopfzeile"/>
    </w:pPr>
  </w:p>
  <w:p w14:paraId="5D8B9EBB" w14:textId="77777777" w:rsidR="006F1288" w:rsidRDefault="006F1288">
    <w:pPr>
      <w:pStyle w:val="Kopfzeile"/>
      <w:tabs>
        <w:tab w:val="clear" w:pos="4536"/>
        <w:tab w:val="clear" w:pos="9072"/>
        <w:tab w:val="left" w:pos="6940"/>
      </w:tabs>
    </w:pPr>
  </w:p>
  <w:p w14:paraId="50555DC0" w14:textId="77777777" w:rsidR="006F1288" w:rsidRDefault="006F1288">
    <w:pPr>
      <w:pStyle w:val="Kopfzeile"/>
      <w:tabs>
        <w:tab w:val="clear" w:pos="4536"/>
        <w:tab w:val="clear" w:pos="9072"/>
        <w:tab w:val="left" w:pos="69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77D7"/>
    <w:multiLevelType w:val="hybridMultilevel"/>
    <w:tmpl w:val="745A11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B765B"/>
    <w:multiLevelType w:val="hybridMultilevel"/>
    <w:tmpl w:val="964C53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C1"/>
    <w:rsid w:val="000A1241"/>
    <w:rsid w:val="000D1F20"/>
    <w:rsid w:val="000F20A7"/>
    <w:rsid w:val="0012596D"/>
    <w:rsid w:val="0013368B"/>
    <w:rsid w:val="001826C1"/>
    <w:rsid w:val="001941A6"/>
    <w:rsid w:val="003A48BD"/>
    <w:rsid w:val="0043724E"/>
    <w:rsid w:val="004A59DF"/>
    <w:rsid w:val="0051310E"/>
    <w:rsid w:val="006F1288"/>
    <w:rsid w:val="0078030E"/>
    <w:rsid w:val="007A2ECE"/>
    <w:rsid w:val="00847A74"/>
    <w:rsid w:val="0085178E"/>
    <w:rsid w:val="00902FEE"/>
    <w:rsid w:val="009E7764"/>
    <w:rsid w:val="009F3133"/>
    <w:rsid w:val="00AE177B"/>
    <w:rsid w:val="00AF3E75"/>
    <w:rsid w:val="00AF6582"/>
    <w:rsid w:val="00B01CCD"/>
    <w:rsid w:val="00B733D3"/>
    <w:rsid w:val="00B90316"/>
    <w:rsid w:val="00BF3596"/>
    <w:rsid w:val="00C05EB7"/>
    <w:rsid w:val="00CB0E26"/>
    <w:rsid w:val="00CE182B"/>
    <w:rsid w:val="00D12329"/>
    <w:rsid w:val="00D935BA"/>
    <w:rsid w:val="00E86D3A"/>
    <w:rsid w:val="00F421F1"/>
    <w:rsid w:val="00F678CF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2314D0"/>
  <w15:docId w15:val="{82D4D66C-5EB4-48A1-AD5E-1D2DABD0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Name">
    <w:name w:val="Absender Name"/>
    <w:basedOn w:val="Standard"/>
    <w:rPr>
      <w:rFonts w:ascii="Arial" w:hAnsi="Arial" w:cs="Arial"/>
      <w:sz w:val="22"/>
    </w:rPr>
  </w:style>
  <w:style w:type="paragraph" w:customStyle="1" w:styleId="AbsatzStadtDatum">
    <w:name w:val="Absatz Stadt+Datum"/>
    <w:basedOn w:val="Standard"/>
    <w:pPr>
      <w:spacing w:before="120"/>
    </w:pPr>
    <w:rPr>
      <w:rFonts w:ascii="Arial" w:hAnsi="Arial" w:cs="Arial"/>
      <w:sz w:val="22"/>
    </w:rPr>
  </w:style>
  <w:style w:type="paragraph" w:customStyle="1" w:styleId="AdresseStadt">
    <w:name w:val="Adresse Stadt"/>
    <w:basedOn w:val="AbsatzStadtDatum"/>
    <w:pPr>
      <w:spacing w:before="240"/>
    </w:pPr>
    <w:rPr>
      <w:u w:val="single"/>
    </w:rPr>
  </w:style>
  <w:style w:type="paragraph" w:customStyle="1" w:styleId="AdresseStrae">
    <w:name w:val="Adresse Straße"/>
    <w:basedOn w:val="AbsenderName"/>
    <w:pPr>
      <w:spacing w:before="120"/>
    </w:pPr>
  </w:style>
  <w:style w:type="paragraph" w:customStyle="1" w:styleId="AdresseName">
    <w:name w:val="Adresse Name"/>
    <w:basedOn w:val="AbsenderName"/>
    <w:pPr>
      <w:spacing w:before="120"/>
    </w:pPr>
  </w:style>
  <w:style w:type="paragraph" w:customStyle="1" w:styleId="AdresseAn">
    <w:name w:val="Adresse An"/>
    <w:basedOn w:val="AbsenderName"/>
  </w:style>
  <w:style w:type="paragraph" w:customStyle="1" w:styleId="Betreff">
    <w:name w:val="Betreff"/>
    <w:basedOn w:val="Standard"/>
    <w:next w:val="Anrede"/>
    <w:pPr>
      <w:spacing w:before="240" w:after="600"/>
      <w:ind w:left="1077" w:hanging="1077"/>
    </w:pPr>
    <w:rPr>
      <w:rFonts w:ascii="Arial" w:hAnsi="Arial" w:cs="Arial"/>
      <w:sz w:val="22"/>
    </w:rPr>
  </w:style>
  <w:style w:type="paragraph" w:styleId="Anrede">
    <w:name w:val="Salutation"/>
    <w:basedOn w:val="Standard"/>
    <w:next w:val="Text"/>
    <w:pPr>
      <w:spacing w:before="480" w:after="120"/>
    </w:pPr>
    <w:rPr>
      <w:rFonts w:ascii="Arial" w:hAnsi="Arial" w:cs="Arial"/>
      <w:sz w:val="22"/>
    </w:rPr>
  </w:style>
  <w:style w:type="paragraph" w:styleId="Gruformel">
    <w:name w:val="Closing"/>
    <w:basedOn w:val="Standard"/>
    <w:pPr>
      <w:spacing w:before="480"/>
    </w:pPr>
    <w:rPr>
      <w:rFonts w:ascii="Arial" w:hAnsi="Arial" w:cs="Arial"/>
      <w:sz w:val="22"/>
    </w:rPr>
  </w:style>
  <w:style w:type="paragraph" w:customStyle="1" w:styleId="Text">
    <w:name w:val="Text"/>
    <w:basedOn w:val="Standard"/>
    <w:pPr>
      <w:spacing w:before="120"/>
      <w:jc w:val="both"/>
    </w:pPr>
    <w:rPr>
      <w:rFonts w:ascii="Arial" w:hAnsi="Arial" w:cs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dresseAbsender">
    <w:name w:val="Adresse Absender"/>
    <w:basedOn w:val="AdresseAn"/>
    <w:pPr>
      <w:spacing w:after="120"/>
    </w:pPr>
    <w:rPr>
      <w:sz w:val="16"/>
      <w:lang w:val="en-GB"/>
    </w:rPr>
  </w:style>
  <w:style w:type="table" w:styleId="Tabellenraster">
    <w:name w:val="Table Grid"/>
    <w:basedOn w:val="NormaleTabelle"/>
    <w:rsid w:val="0018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Brief_Wolfg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Brief_Wolfgang.dotx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geschäftlich</vt:lpstr>
    </vt:vector>
  </TitlesOfParts>
  <Company>Siemens AG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geschäftlich</dc:title>
  <dc:subject>Vorlage</dc:subject>
  <dc:creator>Wolfgang Kroll</dc:creator>
  <cp:lastModifiedBy>Wolfgang Kroll</cp:lastModifiedBy>
  <cp:revision>3</cp:revision>
  <cp:lastPrinted>2024-06-14T09:02:00Z</cp:lastPrinted>
  <dcterms:created xsi:type="dcterms:W3CDTF">2024-07-03T18:08:00Z</dcterms:created>
  <dcterms:modified xsi:type="dcterms:W3CDTF">2024-07-03T18:14:00Z</dcterms:modified>
</cp:coreProperties>
</file>